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1F" w:rsidRPr="00205DBF" w:rsidRDefault="001B4C6B" w:rsidP="00205DBF">
      <w:pPr>
        <w:pStyle w:val="KeinLeerraum"/>
        <w:rPr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sz w:val="24"/>
          <w:szCs w:val="24"/>
        </w:rPr>
        <w:t>Name, Vorname, Anschrift des/der Erziehungsberechtigten:</w:t>
      </w:r>
    </w:p>
    <w:p w:rsidR="00D570B8" w:rsidRPr="00205DBF" w:rsidRDefault="00D570B8" w:rsidP="00205DBF">
      <w:pPr>
        <w:pStyle w:val="KeinLeerraum"/>
        <w:rPr>
          <w:sz w:val="24"/>
          <w:szCs w:val="24"/>
        </w:rPr>
      </w:pPr>
    </w:p>
    <w:p w:rsidR="00205DBF" w:rsidRDefault="001B4C6B" w:rsidP="00205DBF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1B4C6B" w:rsidRDefault="001B4C6B" w:rsidP="00205DBF">
      <w:pPr>
        <w:pStyle w:val="KeinLeerraum"/>
        <w:rPr>
          <w:sz w:val="24"/>
          <w:szCs w:val="24"/>
        </w:rPr>
      </w:pPr>
    </w:p>
    <w:p w:rsidR="001B4C6B" w:rsidRPr="00205DBF" w:rsidRDefault="001B4C6B" w:rsidP="00205DBF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bookmarkEnd w:id="0"/>
    <w:bookmarkEnd w:id="1"/>
    <w:bookmarkEnd w:id="2"/>
    <w:p w:rsidR="00326B9F" w:rsidRPr="00205DBF" w:rsidRDefault="00326B9F" w:rsidP="00205DBF">
      <w:pPr>
        <w:pStyle w:val="KeinLeerraum"/>
        <w:rPr>
          <w:b/>
          <w:sz w:val="24"/>
          <w:szCs w:val="24"/>
        </w:rPr>
      </w:pPr>
    </w:p>
    <w:p w:rsidR="00634106" w:rsidRPr="00205DBF" w:rsidRDefault="00C34942" w:rsidP="00205DBF">
      <w:pPr>
        <w:pStyle w:val="KeinLeerraum"/>
        <w:rPr>
          <w:sz w:val="28"/>
          <w:szCs w:val="28"/>
        </w:rPr>
      </w:pPr>
      <w:r w:rsidRPr="00205DBF">
        <w:rPr>
          <w:b/>
          <w:sz w:val="28"/>
          <w:szCs w:val="28"/>
        </w:rPr>
        <w:t>Antrag auf Wechsel des Unterrichts in Religion bzw. Werte und Normen</w:t>
      </w:r>
    </w:p>
    <w:p w:rsidR="00205DBF" w:rsidRDefault="00205DBF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205DBF" w:rsidRPr="00205DBF" w:rsidRDefault="00205DBF" w:rsidP="00205DBF">
      <w:pPr>
        <w:pStyle w:val="KeinLeerraum"/>
        <w:spacing w:line="276" w:lineRule="auto"/>
        <w:rPr>
          <w:rFonts w:eastAsia="Times New Roman" w:cstheme="minorHAnsi"/>
          <w:i/>
          <w:color w:val="000000"/>
          <w:sz w:val="24"/>
          <w:szCs w:val="24"/>
          <w:lang w:eastAsia="de-DE"/>
        </w:rPr>
      </w:pPr>
      <w:r w:rsidRPr="00205DBF">
        <w:rPr>
          <w:rFonts w:eastAsia="Times New Roman" w:cstheme="minorHAnsi"/>
          <w:i/>
          <w:color w:val="000000"/>
          <w:sz w:val="24"/>
          <w:szCs w:val="24"/>
          <w:lang w:eastAsia="de-DE"/>
        </w:rPr>
        <w:t>Wechsel zum 2.Halbjahr: Stichtag 21. Dezember</w:t>
      </w:r>
    </w:p>
    <w:p w:rsidR="00205DBF" w:rsidRPr="00205DBF" w:rsidRDefault="00205DBF" w:rsidP="00205DBF">
      <w:pPr>
        <w:pStyle w:val="KeinLeerraum"/>
        <w:spacing w:line="276" w:lineRule="auto"/>
        <w:rPr>
          <w:rFonts w:eastAsia="Times New Roman" w:cstheme="minorHAnsi"/>
          <w:i/>
          <w:color w:val="000000"/>
          <w:sz w:val="24"/>
          <w:szCs w:val="24"/>
          <w:lang w:eastAsia="de-DE"/>
        </w:rPr>
      </w:pPr>
      <w:r w:rsidRPr="00205DBF">
        <w:rPr>
          <w:rFonts w:eastAsia="Times New Roman" w:cstheme="minorHAnsi"/>
          <w:i/>
          <w:color w:val="000000"/>
          <w:sz w:val="24"/>
          <w:szCs w:val="24"/>
          <w:lang w:eastAsia="de-DE"/>
        </w:rPr>
        <w:t xml:space="preserve">Wechsel zum nächsten Schuljahr: Stichtag 31. Mai </w:t>
      </w:r>
    </w:p>
    <w:p w:rsidR="00C34942" w:rsidRPr="00205DBF" w:rsidRDefault="00C34942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634106" w:rsidRPr="00205DBF" w:rsidRDefault="00634106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205DBF" w:rsidRDefault="00205DBF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>Mein / Unser Kind</w:t>
      </w:r>
    </w:p>
    <w:p w:rsidR="00205DBF" w:rsidRDefault="00205DBF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205DBF" w:rsidRDefault="00C34942" w:rsidP="00205DBF">
      <w:pPr>
        <w:pStyle w:val="KeinLeerraum"/>
        <w:tabs>
          <w:tab w:val="left" w:pos="4962"/>
        </w:tabs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205DBF">
        <w:rPr>
          <w:rFonts w:eastAsia="Times New Roman" w:cstheme="minorHAnsi"/>
          <w:color w:val="000000"/>
          <w:sz w:val="24"/>
          <w:szCs w:val="24"/>
          <w:lang w:eastAsia="de-DE"/>
        </w:rPr>
        <w:t>_________</w:t>
      </w:r>
      <w:r w:rsidR="00205DBF">
        <w:rPr>
          <w:rFonts w:eastAsia="Times New Roman" w:cstheme="minorHAnsi"/>
          <w:color w:val="000000"/>
          <w:sz w:val="24"/>
          <w:szCs w:val="24"/>
          <w:lang w:eastAsia="de-DE"/>
        </w:rPr>
        <w:t>_______________</w:t>
      </w:r>
      <w:r w:rsidR="001B4C6B">
        <w:rPr>
          <w:rFonts w:eastAsia="Times New Roman" w:cstheme="minorHAnsi"/>
          <w:color w:val="000000"/>
          <w:sz w:val="24"/>
          <w:szCs w:val="24"/>
          <w:lang w:eastAsia="de-DE"/>
        </w:rPr>
        <w:t>_____________________</w:t>
      </w:r>
      <w:r w:rsidR="001B4C6B">
        <w:rPr>
          <w:rFonts w:eastAsia="Times New Roman" w:cstheme="minorHAnsi"/>
          <w:color w:val="000000"/>
          <w:sz w:val="24"/>
          <w:szCs w:val="24"/>
          <w:lang w:eastAsia="de-DE"/>
        </w:rPr>
        <w:tab/>
        <w:t>__________</w:t>
      </w:r>
    </w:p>
    <w:p w:rsidR="00205DBF" w:rsidRPr="00205DBF" w:rsidRDefault="00205DBF" w:rsidP="001B4C6B">
      <w:pPr>
        <w:pStyle w:val="KeinLeerraum"/>
        <w:tabs>
          <w:tab w:val="left" w:pos="5670"/>
        </w:tabs>
        <w:rPr>
          <w:rFonts w:eastAsia="Times New Roman" w:cstheme="minorHAnsi"/>
          <w:color w:val="000000"/>
          <w:sz w:val="20"/>
          <w:szCs w:val="20"/>
          <w:lang w:eastAsia="de-DE"/>
        </w:rPr>
      </w:pPr>
      <w:r w:rsidRPr="00205DBF">
        <w:rPr>
          <w:rFonts w:eastAsia="Times New Roman" w:cstheme="minorHAnsi"/>
          <w:color w:val="000000"/>
          <w:sz w:val="20"/>
          <w:szCs w:val="20"/>
          <w:lang w:eastAsia="de-DE"/>
        </w:rPr>
        <w:t>Name, Vorname</w:t>
      </w:r>
      <w:r w:rsidRPr="00205DBF">
        <w:rPr>
          <w:rFonts w:eastAsia="Times New Roman" w:cstheme="minorHAnsi"/>
          <w:color w:val="000000"/>
          <w:sz w:val="20"/>
          <w:szCs w:val="20"/>
          <w:lang w:eastAsia="de-DE"/>
        </w:rPr>
        <w:tab/>
        <w:t>Klasse</w:t>
      </w:r>
    </w:p>
    <w:p w:rsidR="00205DBF" w:rsidRDefault="00205DBF" w:rsidP="00205DBF">
      <w:pPr>
        <w:pStyle w:val="KeinLeerraum"/>
        <w:tabs>
          <w:tab w:val="left" w:pos="4962"/>
        </w:tabs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1B4C6B" w:rsidRDefault="00C34942" w:rsidP="001B4C6B">
      <w:pPr>
        <w:pStyle w:val="KeinLeerraum"/>
        <w:spacing w:line="36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205DBF">
        <w:rPr>
          <w:rFonts w:eastAsia="Times New Roman" w:cstheme="minorHAnsi"/>
          <w:color w:val="000000"/>
          <w:sz w:val="24"/>
          <w:szCs w:val="24"/>
          <w:lang w:eastAsia="de-DE"/>
        </w:rPr>
        <w:t>möchte im</w:t>
      </w:r>
      <w:r w:rsidR="0073139B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</w:t>
      </w:r>
      <w:r w:rsidR="0040166D">
        <w:rPr>
          <w:rFonts w:eastAsia="Times New Roman" w:cstheme="minorHAnsi"/>
          <w:color w:val="000000"/>
          <w:sz w:val="24"/>
          <w:szCs w:val="24"/>
          <w:lang w:eastAsia="de-DE"/>
        </w:rPr>
        <w:t>nächsten</w:t>
      </w:r>
      <w:bookmarkStart w:id="3" w:name="_GoBack"/>
      <w:bookmarkEnd w:id="3"/>
      <w:r w:rsidRPr="00205DBF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</w:t>
      </w:r>
      <w:r w:rsidR="0073139B">
        <w:rPr>
          <w:rFonts w:eastAsia="Times New Roman" w:cstheme="minorHAnsi"/>
          <w:color w:val="000000"/>
          <w:sz w:val="24"/>
          <w:szCs w:val="24"/>
          <w:lang w:eastAsia="de-DE"/>
        </w:rPr>
        <w:t xml:space="preserve">Halbjahr / </w:t>
      </w:r>
      <w:r w:rsidRPr="00205DBF">
        <w:rPr>
          <w:rFonts w:eastAsia="Times New Roman" w:cstheme="minorHAnsi"/>
          <w:color w:val="000000"/>
          <w:sz w:val="24"/>
          <w:szCs w:val="24"/>
          <w:lang w:eastAsia="de-DE"/>
        </w:rPr>
        <w:t xml:space="preserve">Schuljahr </w:t>
      </w:r>
    </w:p>
    <w:p w:rsidR="001B4C6B" w:rsidRDefault="00C34942" w:rsidP="00E56E50">
      <w:pPr>
        <w:pStyle w:val="KeinLeerraum"/>
        <w:tabs>
          <w:tab w:val="left" w:pos="4962"/>
        </w:tabs>
        <w:spacing w:line="36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205DBF">
        <w:rPr>
          <w:rFonts w:eastAsia="Times New Roman" w:cstheme="minorHAnsi"/>
          <w:color w:val="000000"/>
          <w:sz w:val="24"/>
          <w:szCs w:val="24"/>
          <w:lang w:eastAsia="de-DE"/>
        </w:rPr>
        <w:t xml:space="preserve">vom </w:t>
      </w:r>
      <w:r w:rsidR="001B4C6B">
        <w:rPr>
          <w:rFonts w:eastAsia="Times New Roman" w:cstheme="minorHAnsi"/>
          <w:color w:val="000000"/>
          <w:sz w:val="24"/>
          <w:szCs w:val="24"/>
          <w:lang w:eastAsia="de-DE"/>
        </w:rPr>
        <w:t xml:space="preserve">Unterricht im </w:t>
      </w:r>
      <w:r w:rsidR="0073139B">
        <w:rPr>
          <w:rFonts w:eastAsia="Times New Roman" w:cstheme="minorHAnsi"/>
          <w:color w:val="000000"/>
          <w:sz w:val="24"/>
          <w:szCs w:val="24"/>
          <w:lang w:eastAsia="de-DE"/>
        </w:rPr>
        <w:t>F</w:t>
      </w:r>
      <w:r w:rsidRPr="00205DBF">
        <w:rPr>
          <w:rFonts w:eastAsia="Times New Roman" w:cstheme="minorHAnsi"/>
          <w:color w:val="000000"/>
          <w:sz w:val="24"/>
          <w:szCs w:val="24"/>
          <w:lang w:eastAsia="de-DE"/>
        </w:rPr>
        <w:t>ach</w:t>
      </w:r>
      <w:r w:rsidR="00E56E50">
        <w:rPr>
          <w:rFonts w:eastAsia="Times New Roman" w:cstheme="minorHAnsi"/>
          <w:color w:val="000000"/>
          <w:sz w:val="24"/>
          <w:szCs w:val="24"/>
          <w:lang w:eastAsia="de-DE"/>
        </w:rPr>
        <w:t>:</w:t>
      </w:r>
      <w:r w:rsidR="0073139B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</w:t>
      </w:r>
      <w:r w:rsidR="001B4C6B">
        <w:rPr>
          <w:rFonts w:eastAsia="Times New Roman" w:cstheme="minorHAnsi"/>
          <w:color w:val="000000"/>
          <w:sz w:val="24"/>
          <w:szCs w:val="24"/>
          <w:lang w:eastAsia="de-DE"/>
        </w:rPr>
        <w:tab/>
        <w:t>zum Unterricht im Fach</w:t>
      </w:r>
      <w:r w:rsidR="00E56E50">
        <w:rPr>
          <w:rFonts w:eastAsia="Times New Roman" w:cstheme="minorHAnsi"/>
          <w:color w:val="000000"/>
          <w:sz w:val="24"/>
          <w:szCs w:val="24"/>
          <w:lang w:eastAsia="de-DE"/>
        </w:rPr>
        <w:t>:</w:t>
      </w:r>
    </w:p>
    <w:p w:rsidR="001B4C6B" w:rsidRDefault="001B4C6B" w:rsidP="00E56E50">
      <w:pPr>
        <w:pStyle w:val="KeinLeerraum"/>
        <w:tabs>
          <w:tab w:val="left" w:pos="4962"/>
          <w:tab w:val="left" w:pos="5670"/>
        </w:tabs>
        <w:spacing w:line="36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1B4C6B">
        <w:rPr>
          <w:rFonts w:eastAsia="Times New Roman" w:cstheme="minorHAnsi"/>
          <w:color w:val="000000"/>
          <w:sz w:val="28"/>
          <w:szCs w:val="28"/>
          <w:lang w:eastAsia="de-DE"/>
        </w:rPr>
        <w:sym w:font="Wingdings" w:char="F0A8"/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 Religion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ab/>
      </w:r>
      <w:r w:rsidRPr="001B4C6B">
        <w:rPr>
          <w:rFonts w:eastAsia="Times New Roman" w:cstheme="minorHAnsi"/>
          <w:color w:val="000000"/>
          <w:sz w:val="28"/>
          <w:szCs w:val="28"/>
          <w:lang w:eastAsia="de-DE"/>
        </w:rPr>
        <w:sym w:font="Wingdings" w:char="F0A8"/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de-DE"/>
        </w:rPr>
        <w:t>Religion</w:t>
      </w:r>
      <w:proofErr w:type="spellEnd"/>
    </w:p>
    <w:p w:rsidR="0073139B" w:rsidRDefault="001B4C6B" w:rsidP="00E56E50">
      <w:pPr>
        <w:pStyle w:val="KeinLeerraum"/>
        <w:tabs>
          <w:tab w:val="left" w:pos="4962"/>
          <w:tab w:val="left" w:pos="5670"/>
        </w:tabs>
        <w:spacing w:line="36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1B4C6B">
        <w:rPr>
          <w:rFonts w:eastAsia="Times New Roman" w:cstheme="minorHAnsi"/>
          <w:color w:val="000000"/>
          <w:sz w:val="28"/>
          <w:szCs w:val="28"/>
          <w:lang w:eastAsia="de-DE"/>
        </w:rPr>
        <w:sym w:font="Wingdings" w:char="F0A8"/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 </w:t>
      </w:r>
      <w:r w:rsidR="0073139B">
        <w:rPr>
          <w:rFonts w:eastAsia="Times New Roman" w:cstheme="minorHAnsi"/>
          <w:color w:val="000000"/>
          <w:sz w:val="24"/>
          <w:szCs w:val="24"/>
          <w:lang w:eastAsia="de-DE"/>
        </w:rPr>
        <w:t>Werte und Normen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ab/>
      </w:r>
      <w:r w:rsidRPr="001B4C6B">
        <w:rPr>
          <w:rFonts w:eastAsia="Times New Roman" w:cstheme="minorHAnsi"/>
          <w:color w:val="000000"/>
          <w:sz w:val="28"/>
          <w:szCs w:val="28"/>
          <w:lang w:eastAsia="de-DE"/>
        </w:rPr>
        <w:sym w:font="Wingdings" w:char="F0A8"/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 Werte und Normen</w:t>
      </w:r>
    </w:p>
    <w:p w:rsidR="0073139B" w:rsidRDefault="0073139B" w:rsidP="00E56E50">
      <w:pPr>
        <w:pStyle w:val="KeinLeerraum"/>
        <w:tabs>
          <w:tab w:val="left" w:pos="4962"/>
          <w:tab w:val="left" w:pos="5670"/>
        </w:tabs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1B4C6B" w:rsidRPr="00205DBF" w:rsidRDefault="001B4C6B" w:rsidP="001B4C6B">
      <w:pPr>
        <w:pStyle w:val="KeinLeerraum"/>
        <w:tabs>
          <w:tab w:val="left" w:pos="2977"/>
        </w:tabs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>wechseln.</w:t>
      </w:r>
    </w:p>
    <w:p w:rsidR="00C34942" w:rsidRDefault="00C34942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1B4C6B" w:rsidRPr="00205DBF" w:rsidRDefault="001B4C6B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C34942" w:rsidRDefault="00C34942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205DBF">
        <w:rPr>
          <w:rFonts w:eastAsia="Times New Roman" w:cstheme="minorHAnsi"/>
          <w:color w:val="000000"/>
          <w:sz w:val="24"/>
          <w:szCs w:val="24"/>
          <w:lang w:eastAsia="de-DE"/>
        </w:rPr>
        <w:t>Begründung:</w:t>
      </w:r>
      <w:r w:rsidR="001B4C6B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_______________________________________________________________</w:t>
      </w:r>
    </w:p>
    <w:p w:rsidR="001B4C6B" w:rsidRDefault="001B4C6B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1B4C6B" w:rsidRPr="00205DBF" w:rsidRDefault="001B4C6B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C34942" w:rsidRPr="00205DBF" w:rsidRDefault="00C34942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205DBF">
        <w:rPr>
          <w:rFonts w:eastAsia="Times New Roman" w:cstheme="minorHAnsi"/>
          <w:color w:val="000000"/>
          <w:sz w:val="24"/>
          <w:szCs w:val="24"/>
          <w:lang w:eastAsia="de-DE"/>
        </w:rPr>
        <w:t>__________________________________________________________________________</w:t>
      </w:r>
    </w:p>
    <w:p w:rsidR="00C34942" w:rsidRDefault="00C34942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1B4C6B" w:rsidRPr="00205DBF" w:rsidRDefault="001B4C6B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C34942" w:rsidRPr="00205DBF" w:rsidRDefault="00C34942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205DBF">
        <w:rPr>
          <w:rFonts w:eastAsia="Times New Roman" w:cstheme="minorHAnsi"/>
          <w:color w:val="000000"/>
          <w:sz w:val="24"/>
          <w:szCs w:val="24"/>
          <w:lang w:eastAsia="de-DE"/>
        </w:rPr>
        <w:t>__________________________________________________________________________</w:t>
      </w:r>
    </w:p>
    <w:p w:rsidR="00C34942" w:rsidRPr="00205DBF" w:rsidRDefault="00C34942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205DBF" w:rsidRDefault="001B4C6B" w:rsidP="00205DBF">
      <w:pPr>
        <w:pStyle w:val="KeinLeerraum"/>
        <w:spacing w:line="360" w:lineRule="auto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>Mir/</w:t>
      </w:r>
      <w:r w:rsidR="00C34942" w:rsidRPr="00205DBF">
        <w:rPr>
          <w:rFonts w:eastAsia="Times New Roman" w:cstheme="minorHAnsi"/>
          <w:color w:val="000000"/>
          <w:sz w:val="24"/>
          <w:szCs w:val="24"/>
          <w:lang w:eastAsia="de-DE"/>
        </w:rPr>
        <w:t xml:space="preserve">Uns ist bewusst, dass 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>mein/</w:t>
      </w:r>
      <w:r w:rsidR="00C34942" w:rsidRPr="00205DBF">
        <w:rPr>
          <w:rFonts w:eastAsia="Times New Roman" w:cstheme="minorHAnsi"/>
          <w:color w:val="000000"/>
          <w:sz w:val="24"/>
          <w:szCs w:val="24"/>
          <w:lang w:eastAsia="de-DE"/>
        </w:rPr>
        <w:t>unser Wunsch nur dann berücksichtigt werden kann, wenn noch Kapazitäten beim entsprechenden Unterrichtsangebot vorhanden sind und der Antrag rechtzei</w:t>
      </w:r>
      <w:r w:rsidR="00205DBF">
        <w:rPr>
          <w:rFonts w:eastAsia="Times New Roman" w:cstheme="minorHAnsi"/>
          <w:color w:val="000000"/>
          <w:sz w:val="24"/>
          <w:szCs w:val="24"/>
          <w:lang w:eastAsia="de-DE"/>
        </w:rPr>
        <w:t>tig gestellt wird.</w:t>
      </w:r>
    </w:p>
    <w:p w:rsidR="00C34942" w:rsidRPr="00205DBF" w:rsidRDefault="00C34942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C34942" w:rsidRDefault="00C34942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205DBF" w:rsidRPr="00205DBF" w:rsidRDefault="00205DBF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C34942" w:rsidRPr="00205DBF" w:rsidRDefault="00205DBF" w:rsidP="00205DBF">
      <w:pPr>
        <w:pStyle w:val="KeinLeerraum"/>
        <w:tabs>
          <w:tab w:val="left" w:pos="3828"/>
        </w:tabs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>____________________________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ab/>
        <w:t>______________________________________</w:t>
      </w:r>
    </w:p>
    <w:p w:rsidR="00C34942" w:rsidRPr="00205DBF" w:rsidRDefault="00205DBF" w:rsidP="00205DBF">
      <w:pPr>
        <w:pStyle w:val="KeinLeerraum"/>
        <w:tabs>
          <w:tab w:val="left" w:pos="3828"/>
        </w:tabs>
        <w:rPr>
          <w:rFonts w:eastAsia="Times New Roman" w:cstheme="minorHAnsi"/>
          <w:color w:val="000000"/>
          <w:sz w:val="20"/>
          <w:szCs w:val="20"/>
          <w:lang w:eastAsia="de-DE"/>
        </w:rPr>
      </w:pPr>
      <w:r w:rsidRPr="00205DBF">
        <w:rPr>
          <w:rFonts w:eastAsia="Times New Roman" w:cstheme="minorHAnsi"/>
          <w:color w:val="000000"/>
          <w:sz w:val="20"/>
          <w:szCs w:val="20"/>
          <w:lang w:eastAsia="de-DE"/>
        </w:rPr>
        <w:t>Ort, Datum</w:t>
      </w:r>
      <w:r w:rsidRPr="00205DBF">
        <w:rPr>
          <w:rFonts w:eastAsia="Times New Roman" w:cstheme="minorHAnsi"/>
          <w:color w:val="000000"/>
          <w:sz w:val="20"/>
          <w:szCs w:val="20"/>
          <w:lang w:eastAsia="de-DE"/>
        </w:rPr>
        <w:tab/>
        <w:t>Unterschrift der/des Erziehungsberechtigten</w:t>
      </w:r>
    </w:p>
    <w:p w:rsidR="00481950" w:rsidRDefault="00481950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205DBF" w:rsidRDefault="00205DBF" w:rsidP="00205DBF">
      <w:pPr>
        <w:pStyle w:val="KeinLeerraum"/>
        <w:pBdr>
          <w:bottom w:val="single" w:sz="12" w:space="1" w:color="auto"/>
        </w:pBdr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205DBF" w:rsidRDefault="00205DBF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205DBF" w:rsidRPr="00205DBF" w:rsidRDefault="00205DBF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C34942" w:rsidRPr="00205DBF" w:rsidRDefault="00C34942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205DBF">
        <w:rPr>
          <w:rFonts w:eastAsia="Times New Roman" w:cstheme="minorHAnsi"/>
          <w:color w:val="000000"/>
          <w:sz w:val="24"/>
          <w:szCs w:val="24"/>
          <w:lang w:eastAsia="de-DE"/>
        </w:rPr>
        <w:t>Genehmigt / nicht genehmigt</w:t>
      </w:r>
    </w:p>
    <w:p w:rsidR="00481950" w:rsidRPr="00205DBF" w:rsidRDefault="00481950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481950" w:rsidRPr="00205DBF" w:rsidRDefault="00481950" w:rsidP="00205DBF">
      <w:pPr>
        <w:pStyle w:val="KeinLeerraum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205DBF">
        <w:rPr>
          <w:rFonts w:eastAsia="Times New Roman" w:cstheme="minorHAnsi"/>
          <w:color w:val="000000"/>
          <w:sz w:val="24"/>
          <w:szCs w:val="24"/>
          <w:lang w:eastAsia="de-DE"/>
        </w:rPr>
        <w:t>_______________________________</w:t>
      </w:r>
      <w:r w:rsidR="00205DBF">
        <w:rPr>
          <w:rFonts w:eastAsia="Times New Roman" w:cstheme="minorHAnsi"/>
          <w:color w:val="000000"/>
          <w:sz w:val="24"/>
          <w:szCs w:val="24"/>
          <w:lang w:eastAsia="de-DE"/>
        </w:rPr>
        <w:t>_____</w:t>
      </w:r>
    </w:p>
    <w:p w:rsidR="004E535B" w:rsidRPr="00205DBF" w:rsidRDefault="00C34942" w:rsidP="00205DBF">
      <w:pPr>
        <w:pStyle w:val="KeinLeerraum"/>
        <w:rPr>
          <w:sz w:val="20"/>
          <w:szCs w:val="20"/>
        </w:rPr>
      </w:pPr>
      <w:r w:rsidRPr="00205DBF">
        <w:rPr>
          <w:rFonts w:eastAsia="Times New Roman" w:cstheme="minorHAnsi"/>
          <w:color w:val="000000"/>
          <w:sz w:val="20"/>
          <w:szCs w:val="20"/>
          <w:lang w:eastAsia="de-DE"/>
        </w:rPr>
        <w:t>Datum</w:t>
      </w:r>
      <w:r w:rsidR="00205DBF" w:rsidRPr="00205DBF">
        <w:rPr>
          <w:rFonts w:eastAsia="Times New Roman" w:cstheme="minorHAnsi"/>
          <w:color w:val="000000"/>
          <w:sz w:val="20"/>
          <w:szCs w:val="20"/>
          <w:lang w:eastAsia="de-DE"/>
        </w:rPr>
        <w:t xml:space="preserve"> </w:t>
      </w:r>
      <w:r w:rsidRPr="00205DBF">
        <w:rPr>
          <w:rFonts w:eastAsia="Times New Roman" w:cstheme="minorHAnsi"/>
          <w:color w:val="000000"/>
          <w:sz w:val="20"/>
          <w:szCs w:val="20"/>
          <w:lang w:eastAsia="de-DE"/>
        </w:rPr>
        <w:t>/</w:t>
      </w:r>
      <w:r w:rsidR="00205DBF" w:rsidRPr="00205DBF">
        <w:rPr>
          <w:rFonts w:eastAsia="Times New Roman" w:cstheme="minorHAnsi"/>
          <w:color w:val="000000"/>
          <w:sz w:val="20"/>
          <w:szCs w:val="20"/>
          <w:lang w:eastAsia="de-DE"/>
        </w:rPr>
        <w:t xml:space="preserve"> </w:t>
      </w:r>
      <w:r w:rsidRPr="00205DBF">
        <w:rPr>
          <w:rFonts w:eastAsia="Times New Roman" w:cstheme="minorHAnsi"/>
          <w:color w:val="000000"/>
          <w:sz w:val="20"/>
          <w:szCs w:val="20"/>
          <w:lang w:eastAsia="de-DE"/>
        </w:rPr>
        <w:t>Unterschrift der Sch</w:t>
      </w:r>
      <w:r w:rsidR="00205DBF" w:rsidRPr="00205DBF">
        <w:rPr>
          <w:rFonts w:eastAsia="Times New Roman" w:cstheme="minorHAnsi"/>
          <w:color w:val="000000"/>
          <w:sz w:val="20"/>
          <w:szCs w:val="20"/>
          <w:lang w:eastAsia="de-DE"/>
        </w:rPr>
        <w:t>ulleitung</w:t>
      </w:r>
    </w:p>
    <w:sectPr w:rsidR="004E535B" w:rsidRPr="00205DBF" w:rsidSect="00205DBF">
      <w:headerReference w:type="default" r:id="rId9"/>
      <w:footerReference w:type="default" r:id="rId10"/>
      <w:pgSz w:w="11906" w:h="16838"/>
      <w:pgMar w:top="567" w:right="1418" w:bottom="567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B5" w:rsidRDefault="000C43B5" w:rsidP="00D83692">
      <w:r>
        <w:separator/>
      </w:r>
    </w:p>
  </w:endnote>
  <w:endnote w:type="continuationSeparator" w:id="0">
    <w:p w:rsidR="000C43B5" w:rsidRDefault="000C43B5" w:rsidP="00D8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1C3" w:rsidRDefault="001C61C3" w:rsidP="001C61C3">
    <w:pPr>
      <w:pStyle w:val="Fuzeile"/>
      <w:jc w:val="center"/>
    </w:pPr>
    <w:r>
      <w:t xml:space="preserve">- </w:t>
    </w:r>
    <w:sdt>
      <w:sdtPr>
        <w:id w:val="-42804820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B4C6B">
          <w:rPr>
            <w:noProof/>
          </w:rPr>
          <w:t>2</w:t>
        </w:r>
        <w:r>
          <w:fldChar w:fldCharType="end"/>
        </w:r>
        <w:r>
          <w:t xml:space="preserve"> -</w:t>
        </w:r>
      </w:sdtContent>
    </w:sdt>
  </w:p>
  <w:p w:rsidR="001C61C3" w:rsidRDefault="001C61C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B5" w:rsidRDefault="000C43B5" w:rsidP="00D83692">
      <w:r>
        <w:separator/>
      </w:r>
    </w:p>
  </w:footnote>
  <w:footnote w:type="continuationSeparator" w:id="0">
    <w:p w:rsidR="000C43B5" w:rsidRDefault="000C43B5" w:rsidP="00D8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92" w:rsidRDefault="00D83692" w:rsidP="00D83692">
    <w:pPr>
      <w:pStyle w:val="Kopfzeile"/>
      <w:jc w:val="center"/>
      <w:rPr>
        <w:caps/>
        <w:sz w:val="34"/>
        <w:szCs w:val="34"/>
      </w:rPr>
    </w:pPr>
    <w:r w:rsidRPr="00166AD7">
      <w:rPr>
        <w:noProof/>
      </w:rPr>
      <w:drawing>
        <wp:anchor distT="0" distB="0" distL="114300" distR="114300" simplePos="0" relativeHeight="251660288" behindDoc="0" locked="0" layoutInCell="1" allowOverlap="1" wp14:anchorId="4213A9A2" wp14:editId="075F8445">
          <wp:simplePos x="0" y="0"/>
          <wp:positionH relativeFrom="margin">
            <wp:align>center</wp:align>
          </wp:positionH>
          <wp:positionV relativeFrom="paragraph">
            <wp:posOffset>-209550</wp:posOffset>
          </wp:positionV>
          <wp:extent cx="410845" cy="418675"/>
          <wp:effectExtent l="0" t="0" r="8255" b="635"/>
          <wp:wrapNone/>
          <wp:docPr id="12" name="Grafik 12" descr="C:\Users\Anwender\AppData\Local\Temp\Vikiluba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wender\AppData\Local\Temp\Vikilubau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1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3692" w:rsidRPr="001C61C3" w:rsidRDefault="00D83692" w:rsidP="00D83692">
    <w:pPr>
      <w:pStyle w:val="Kopfzeile"/>
      <w:jc w:val="center"/>
      <w:rPr>
        <w:rFonts w:asciiTheme="minorHAnsi" w:hAnsiTheme="minorHAnsi"/>
        <w:b/>
        <w:caps/>
        <w:sz w:val="48"/>
        <w:szCs w:val="34"/>
      </w:rPr>
    </w:pPr>
    <w:r w:rsidRPr="001C61C3">
      <w:rPr>
        <w:rFonts w:asciiTheme="minorHAnsi" w:hAnsiTheme="minorHAnsi"/>
        <w:b/>
        <w:caps/>
        <w:sz w:val="48"/>
        <w:szCs w:val="34"/>
      </w:rPr>
      <w:t>Viktoria-Luise-Gymnasium Hameln</w:t>
    </w:r>
  </w:p>
  <w:p w:rsidR="00D83692" w:rsidRPr="00EC3C71" w:rsidRDefault="00D83692" w:rsidP="00D83692">
    <w:pPr>
      <w:pStyle w:val="Kopfzeile"/>
      <w:jc w:val="center"/>
      <w:rPr>
        <w:rFonts w:asciiTheme="minorHAnsi" w:hAnsiTheme="minorHAnsi"/>
        <w:caps/>
        <w:sz w:val="20"/>
        <w:szCs w:val="20"/>
      </w:rPr>
    </w:pPr>
    <w:r w:rsidRPr="00EC3C71">
      <w:rPr>
        <w:rFonts w:asciiTheme="minorHAnsi" w:hAnsiTheme="minorHAnsi"/>
        <w: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620B6D" wp14:editId="2A5D55ED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943600" cy="0"/>
              <wp:effectExtent l="5080" t="11430" r="13970" b="762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E55D78A" id="Gerader Verbinde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"/>
          </w:pict>
        </mc:Fallback>
      </mc:AlternateContent>
    </w:r>
  </w:p>
  <w:p w:rsidR="00D83692" w:rsidRDefault="00D8369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65B48"/>
    <w:multiLevelType w:val="hybridMultilevel"/>
    <w:tmpl w:val="1C08AC5E"/>
    <w:lvl w:ilvl="0" w:tplc="5FA814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B00CF"/>
    <w:multiLevelType w:val="hybridMultilevel"/>
    <w:tmpl w:val="C6401C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C00C4"/>
    <w:multiLevelType w:val="hybridMultilevel"/>
    <w:tmpl w:val="6AC817B8"/>
    <w:lvl w:ilvl="0" w:tplc="31E0DC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C3"/>
    <w:rsid w:val="000C43B5"/>
    <w:rsid w:val="0017447B"/>
    <w:rsid w:val="001B4C6B"/>
    <w:rsid w:val="001C61C3"/>
    <w:rsid w:val="00205DBF"/>
    <w:rsid w:val="002339F8"/>
    <w:rsid w:val="00280784"/>
    <w:rsid w:val="00283C34"/>
    <w:rsid w:val="00326B9F"/>
    <w:rsid w:val="00355DC3"/>
    <w:rsid w:val="003E1E33"/>
    <w:rsid w:val="0040166D"/>
    <w:rsid w:val="004224EC"/>
    <w:rsid w:val="00433600"/>
    <w:rsid w:val="004378F3"/>
    <w:rsid w:val="00481950"/>
    <w:rsid w:val="004A5779"/>
    <w:rsid w:val="004A6178"/>
    <w:rsid w:val="004E535B"/>
    <w:rsid w:val="004E6FA3"/>
    <w:rsid w:val="00503215"/>
    <w:rsid w:val="00511518"/>
    <w:rsid w:val="00540FC5"/>
    <w:rsid w:val="00557EEF"/>
    <w:rsid w:val="0059560B"/>
    <w:rsid w:val="00634106"/>
    <w:rsid w:val="00640397"/>
    <w:rsid w:val="00651921"/>
    <w:rsid w:val="006D0FCA"/>
    <w:rsid w:val="0073139B"/>
    <w:rsid w:val="00773B51"/>
    <w:rsid w:val="00774CE3"/>
    <w:rsid w:val="007F035A"/>
    <w:rsid w:val="0082521F"/>
    <w:rsid w:val="00883B68"/>
    <w:rsid w:val="008C19D5"/>
    <w:rsid w:val="00931779"/>
    <w:rsid w:val="00934CF9"/>
    <w:rsid w:val="00956A39"/>
    <w:rsid w:val="009727F3"/>
    <w:rsid w:val="009D2C32"/>
    <w:rsid w:val="009D5195"/>
    <w:rsid w:val="009D7F49"/>
    <w:rsid w:val="00A232DC"/>
    <w:rsid w:val="00A25DBB"/>
    <w:rsid w:val="00A7289F"/>
    <w:rsid w:val="00AD3D97"/>
    <w:rsid w:val="00AD526E"/>
    <w:rsid w:val="00AF770F"/>
    <w:rsid w:val="00BA745C"/>
    <w:rsid w:val="00C34942"/>
    <w:rsid w:val="00C709FD"/>
    <w:rsid w:val="00C90E81"/>
    <w:rsid w:val="00C951D5"/>
    <w:rsid w:val="00CB2957"/>
    <w:rsid w:val="00CF0546"/>
    <w:rsid w:val="00D3271D"/>
    <w:rsid w:val="00D570B8"/>
    <w:rsid w:val="00D83692"/>
    <w:rsid w:val="00E06508"/>
    <w:rsid w:val="00E214FA"/>
    <w:rsid w:val="00E56E50"/>
    <w:rsid w:val="00E95DA1"/>
    <w:rsid w:val="00EB72C0"/>
    <w:rsid w:val="00F52D79"/>
    <w:rsid w:val="00F60826"/>
    <w:rsid w:val="00F9386C"/>
    <w:rsid w:val="00F93F1B"/>
    <w:rsid w:val="00F97604"/>
    <w:rsid w:val="00FC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7F49"/>
    <w:pPr>
      <w:spacing w:after="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557EEF"/>
    <w:pPr>
      <w:keepNext/>
      <w:tabs>
        <w:tab w:val="left" w:pos="397"/>
        <w:tab w:val="left" w:pos="900"/>
        <w:tab w:val="right" w:pos="2211"/>
      </w:tabs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9560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59560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59560B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59560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557EEF"/>
    <w:rPr>
      <w:rFonts w:ascii="Times New Roman" w:eastAsia="Times New Roman" w:hAnsi="Times New Roman" w:cs="Times New Roman"/>
      <w:b/>
      <w:bCs/>
      <w:sz w:val="16"/>
      <w:szCs w:val="16"/>
      <w:lang w:eastAsia="de-DE"/>
    </w:rPr>
  </w:style>
  <w:style w:type="character" w:styleId="Hyperlink">
    <w:name w:val="Hyperlink"/>
    <w:rsid w:val="00557EE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27F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27F3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D836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83692"/>
  </w:style>
  <w:style w:type="table" w:styleId="Tabellenraster">
    <w:name w:val="Table Grid"/>
    <w:basedOn w:val="NormaleTabelle"/>
    <w:uiPriority w:val="39"/>
    <w:rsid w:val="004E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7F49"/>
    <w:pPr>
      <w:spacing w:after="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557EEF"/>
    <w:pPr>
      <w:keepNext/>
      <w:tabs>
        <w:tab w:val="left" w:pos="397"/>
        <w:tab w:val="left" w:pos="900"/>
        <w:tab w:val="right" w:pos="2211"/>
      </w:tabs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9560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59560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59560B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59560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557EEF"/>
    <w:rPr>
      <w:rFonts w:ascii="Times New Roman" w:eastAsia="Times New Roman" w:hAnsi="Times New Roman" w:cs="Times New Roman"/>
      <w:b/>
      <w:bCs/>
      <w:sz w:val="16"/>
      <w:szCs w:val="16"/>
      <w:lang w:eastAsia="de-DE"/>
    </w:rPr>
  </w:style>
  <w:style w:type="character" w:styleId="Hyperlink">
    <w:name w:val="Hyperlink"/>
    <w:rsid w:val="00557EE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27F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27F3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D836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83692"/>
  </w:style>
  <w:style w:type="table" w:styleId="Tabellenraster">
    <w:name w:val="Table Grid"/>
    <w:basedOn w:val="NormaleTabelle"/>
    <w:uiPriority w:val="39"/>
    <w:rsid w:val="004E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wender\AppData\Roaming\Microsoft\Templates\Briefkopf%20Vikilu%20mehrseiti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4BDBE-994C-4821-8F5A-C0A8D040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Vikilu mehrseitig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Schulleiter</dc:creator>
  <cp:lastModifiedBy>Sekretariat</cp:lastModifiedBy>
  <cp:revision>3</cp:revision>
  <cp:lastPrinted>2025-01-21T09:18:00Z</cp:lastPrinted>
  <dcterms:created xsi:type="dcterms:W3CDTF">2025-01-21T09:19:00Z</dcterms:created>
  <dcterms:modified xsi:type="dcterms:W3CDTF">2025-03-06T07:16:00Z</dcterms:modified>
</cp:coreProperties>
</file>